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6C" w:rsidRPr="00F83235" w:rsidRDefault="0092286C">
      <w:pPr>
        <w:spacing w:after="0" w:line="261" w:lineRule="auto"/>
        <w:ind w:left="125" w:right="140" w:firstLine="75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0008" w:type="dxa"/>
        <w:tblInd w:w="-106" w:type="dxa"/>
        <w:tblLayout w:type="fixed"/>
        <w:tblLook w:val="00A0"/>
      </w:tblPr>
      <w:tblGrid>
        <w:gridCol w:w="5868"/>
        <w:gridCol w:w="4140"/>
      </w:tblGrid>
      <w:tr w:rsidR="0092286C" w:rsidRPr="00F83235">
        <w:tc>
          <w:tcPr>
            <w:tcW w:w="5868" w:type="dxa"/>
          </w:tcPr>
          <w:p w:rsidR="0092286C" w:rsidRDefault="0092286C" w:rsidP="006E306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Зачислить в ________ класс</w:t>
            </w:r>
          </w:p>
          <w:p w:rsidR="0092286C" w:rsidRDefault="0092286C" w:rsidP="006E306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№ ____ от «__»________202__ г.</w:t>
            </w:r>
          </w:p>
          <w:p w:rsidR="0092286C" w:rsidRPr="00805965" w:rsidRDefault="0092286C" w:rsidP="006E306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 МКОУ СОШ № 4 ________ М.В. Иванова</w:t>
            </w:r>
          </w:p>
        </w:tc>
        <w:tc>
          <w:tcPr>
            <w:tcW w:w="4140" w:type="dxa"/>
          </w:tcPr>
          <w:p w:rsidR="0092286C" w:rsidRPr="00805965" w:rsidRDefault="0092286C" w:rsidP="00ED1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9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МКОУ СОШ № 4 Ивановой М.В.</w:t>
            </w:r>
          </w:p>
          <w:p w:rsidR="0092286C" w:rsidRPr="00805965" w:rsidRDefault="0092286C" w:rsidP="00ED1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9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______________________________</w:t>
            </w:r>
          </w:p>
          <w:p w:rsidR="0092286C" w:rsidRPr="00805965" w:rsidRDefault="0092286C" w:rsidP="00ED17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r w:rsidRPr="0080596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ФИО заявителя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92286C" w:rsidRPr="00805965" w:rsidRDefault="0092286C" w:rsidP="006E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2286C" w:rsidRPr="00F83235" w:rsidRDefault="0092286C" w:rsidP="00F13F67">
      <w:pPr>
        <w:spacing w:after="0" w:line="276" w:lineRule="auto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Заявление __________________________________</w:t>
      </w:r>
    </w:p>
    <w:p w:rsidR="0092286C" w:rsidRPr="00F83235" w:rsidRDefault="0092286C" w:rsidP="00711BE3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2286C" w:rsidRPr="00F83235" w:rsidRDefault="0092286C" w:rsidP="00F13F67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</w:rPr>
        <w:t>Прошу принять на обучение в ___</w:t>
      </w:r>
      <w:r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 xml:space="preserve"> класс моего ребенка/ меня</w:t>
      </w:r>
    </w:p>
    <w:p w:rsidR="0092286C" w:rsidRPr="00F83235" w:rsidRDefault="0092286C" w:rsidP="00F13F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</w:t>
      </w:r>
      <w:r w:rsidRPr="00F83235">
        <w:rPr>
          <w:rFonts w:ascii="Times New Roman" w:hAnsi="Times New Roman" w:cs="Times New Roman"/>
          <w:color w:val="auto"/>
          <w:sz w:val="16"/>
          <w:szCs w:val="16"/>
        </w:rPr>
        <w:t>нужное подчеркнуть</w:t>
      </w:r>
    </w:p>
    <w:p w:rsidR="0092286C" w:rsidRPr="00F83235" w:rsidRDefault="0092286C" w:rsidP="00EA0B5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 .</w:t>
      </w:r>
    </w:p>
    <w:p w:rsidR="0092286C" w:rsidRPr="00F83235" w:rsidRDefault="0092286C" w:rsidP="00F13F67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(</w:t>
      </w:r>
      <w:r w:rsidRPr="00F83235">
        <w:rPr>
          <w:rFonts w:ascii="Times New Roman" w:hAnsi="Times New Roman" w:cs="Times New Roman"/>
          <w:color w:val="auto"/>
          <w:sz w:val="16"/>
          <w:szCs w:val="16"/>
        </w:rPr>
        <w:t>ФИО полностью</w:t>
      </w:r>
      <w:r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92286C" w:rsidRPr="00F83235" w:rsidRDefault="0092286C" w:rsidP="0086316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</w:rPr>
        <w:t>1. Дата рождения ребенка/поступающего: «____» ______________ 20____ г.</w:t>
      </w:r>
    </w:p>
    <w:p w:rsidR="0092286C" w:rsidRPr="00F83235" w:rsidRDefault="0092286C" w:rsidP="00F13F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Адрес места жительства/места пребывания 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>ребенка/поступающего:</w:t>
      </w:r>
    </w:p>
    <w:p w:rsidR="0092286C" w:rsidRPr="00F83235" w:rsidRDefault="0092286C" w:rsidP="0086316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92286C" w:rsidRDefault="0092286C" w:rsidP="006E30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>. Сведения о матери (законном представителе) ребенка:</w:t>
      </w:r>
    </w:p>
    <w:p w:rsidR="0092286C" w:rsidRDefault="0092286C" w:rsidP="006E306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</w:t>
      </w:r>
    </w:p>
    <w:p w:rsidR="0092286C" w:rsidRPr="006E306B" w:rsidRDefault="0092286C" w:rsidP="006E306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6E306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(ФИО полностью)</w:t>
      </w:r>
    </w:p>
    <w:p w:rsidR="0092286C" w:rsidRPr="00F83235" w:rsidRDefault="0092286C" w:rsidP="00F13F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Адрес места жительства/места пребывания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2286C" w:rsidRPr="00F83235" w:rsidRDefault="0092286C" w:rsidP="00F13F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2286C" w:rsidRPr="00F83235" w:rsidRDefault="0092286C" w:rsidP="00F13F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</w:rPr>
        <w:t>Адрес электронной п</w:t>
      </w:r>
      <w:r>
        <w:rPr>
          <w:rFonts w:ascii="Times New Roman" w:hAnsi="Times New Roman" w:cs="Times New Roman"/>
          <w:color w:val="auto"/>
          <w:sz w:val="24"/>
          <w:szCs w:val="24"/>
        </w:rPr>
        <w:t>очты: ______________________, н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>омер(а) телефона(ов</w:t>
      </w:r>
      <w:r>
        <w:rPr>
          <w:rFonts w:ascii="Times New Roman" w:hAnsi="Times New Roman" w:cs="Times New Roman"/>
          <w:color w:val="auto"/>
          <w:sz w:val="24"/>
          <w:szCs w:val="24"/>
        </w:rPr>
        <w:t>): ___________________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92286C" w:rsidRDefault="0092286C" w:rsidP="00F13F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>. Сведения об отце (законном представителе) ребенка:</w:t>
      </w:r>
    </w:p>
    <w:p w:rsidR="0092286C" w:rsidRDefault="0092286C" w:rsidP="00F13F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</w:t>
      </w:r>
    </w:p>
    <w:p w:rsidR="0092286C" w:rsidRPr="006E306B" w:rsidRDefault="0092286C" w:rsidP="006E306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6E306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(ФИО полностью)</w:t>
      </w:r>
    </w:p>
    <w:p w:rsidR="0092286C" w:rsidRPr="00F83235" w:rsidRDefault="0092286C" w:rsidP="00F13F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color w:val="auto"/>
          <w:sz w:val="24"/>
          <w:szCs w:val="24"/>
        </w:rPr>
        <w:t>/места пребывания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2286C" w:rsidRPr="00F83235" w:rsidRDefault="0092286C" w:rsidP="00F13F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______________________________________________________________________________________ </w:t>
      </w:r>
    </w:p>
    <w:p w:rsidR="0092286C" w:rsidRPr="00F83235" w:rsidRDefault="0092286C" w:rsidP="00F13F6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</w:rPr>
        <w:t>Адрес электронной почты: 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F83235">
        <w:rPr>
          <w:rFonts w:ascii="Times New Roman" w:hAnsi="Times New Roman" w:cs="Times New Roman"/>
          <w:color w:val="auto"/>
          <w:sz w:val="24"/>
          <w:szCs w:val="24"/>
        </w:rPr>
        <w:t>омер(а) теле</w:t>
      </w:r>
      <w:r>
        <w:rPr>
          <w:rFonts w:ascii="Times New Roman" w:hAnsi="Times New Roman" w:cs="Times New Roman"/>
          <w:color w:val="auto"/>
          <w:sz w:val="24"/>
          <w:szCs w:val="24"/>
        </w:rPr>
        <w:t>фона(ов): ___________________</w:t>
      </w:r>
    </w:p>
    <w:p w:rsidR="0092286C" w:rsidRDefault="0092286C" w:rsidP="00EA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D6DEF">
        <w:rPr>
          <w:rFonts w:ascii="Times New Roman" w:hAnsi="Times New Roman" w:cs="Times New Roman"/>
          <w:sz w:val="24"/>
          <w:szCs w:val="24"/>
        </w:rPr>
        <w:t>. Сведения о наличии права внеочередного, первоочередного или преимущественного приема: ______________________________________________________________________________________</w:t>
      </w:r>
    </w:p>
    <w:p w:rsidR="0092286C" w:rsidRPr="00BD6DEF" w:rsidRDefault="0092286C" w:rsidP="006E3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(имею/не имею, указать вид права (внеочередное, первоочередное, преимущественное))</w:t>
      </w:r>
    </w:p>
    <w:p w:rsidR="0092286C" w:rsidRDefault="0092286C" w:rsidP="00E5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D6DEF">
        <w:rPr>
          <w:rFonts w:ascii="Times New Roman" w:hAnsi="Times New Roman" w:cs="Times New Roman"/>
          <w:sz w:val="24"/>
          <w:szCs w:val="24"/>
        </w:rPr>
        <w:t>. 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</w:t>
      </w:r>
      <w:r>
        <w:rPr>
          <w:rFonts w:ascii="Times New Roman" w:hAnsi="Times New Roman" w:cs="Times New Roman"/>
          <w:sz w:val="24"/>
          <w:szCs w:val="24"/>
        </w:rPr>
        <w:t>_____________.</w:t>
      </w:r>
    </w:p>
    <w:p w:rsidR="0092286C" w:rsidRPr="00BD6DEF" w:rsidRDefault="0092286C" w:rsidP="00ED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D6DEF">
        <w:rPr>
          <w:rFonts w:ascii="Times New Roman" w:hAnsi="Times New Roman" w:cs="Times New Roman"/>
          <w:sz w:val="24"/>
          <w:szCs w:val="24"/>
        </w:rPr>
        <w:t xml:space="preserve">. Согласен (согласна) на обучение ребенка по адаптированной образовательной программе </w:t>
      </w:r>
      <w:r w:rsidRPr="00BD6DEF">
        <w:rPr>
          <w:rFonts w:ascii="Times New Roman" w:hAnsi="Times New Roman" w:cs="Times New Roman"/>
          <w:sz w:val="24"/>
          <w:szCs w:val="24"/>
        </w:rPr>
        <w:br/>
        <w:t>(в случае необходимости обучения ребенка по адаптированной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</w:t>
      </w:r>
      <w:r>
        <w:rPr>
          <w:rFonts w:ascii="Times New Roman" w:hAnsi="Times New Roman" w:cs="Times New Roman"/>
          <w:sz w:val="24"/>
          <w:szCs w:val="24"/>
        </w:rPr>
        <w:br/>
        <w:t xml:space="preserve">программе) (согласие </w:t>
      </w:r>
      <w:r w:rsidRPr="00BD6DEF">
        <w:rPr>
          <w:rFonts w:ascii="Times New Roman" w:hAnsi="Times New Roman" w:cs="Times New Roman"/>
          <w:sz w:val="24"/>
          <w:szCs w:val="24"/>
        </w:rPr>
        <w:t xml:space="preserve">законного(ых) представителя(ей) ребенка): 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  <w:r w:rsidRPr="00BD6D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286C" w:rsidRPr="00BD6DEF" w:rsidRDefault="0092286C" w:rsidP="00ED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D6DEF">
        <w:rPr>
          <w:rFonts w:ascii="Times New Roman" w:hAnsi="Times New Roman" w:cs="Times New Roman"/>
          <w:sz w:val="24"/>
          <w:szCs w:val="24"/>
        </w:rPr>
        <w:t>. 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86C" w:rsidRPr="00BD6DEF" w:rsidRDefault="0092286C" w:rsidP="00ED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D6DEF">
        <w:rPr>
          <w:rFonts w:ascii="Times New Roman" w:hAnsi="Times New Roman" w:cs="Times New Roman"/>
          <w:sz w:val="24"/>
          <w:szCs w:val="24"/>
        </w:rPr>
        <w:t xml:space="preserve">. Родной язык из числа языков народов Российской Федерации (в случае реализации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__________________________.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86C" w:rsidRPr="00BD6DEF" w:rsidRDefault="0092286C" w:rsidP="00ED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D6DEF">
        <w:rPr>
          <w:rFonts w:ascii="Times New Roman" w:hAnsi="Times New Roman" w:cs="Times New Roman"/>
          <w:sz w:val="24"/>
          <w:szCs w:val="24"/>
        </w:rPr>
        <w:t xml:space="preserve">. Ознакомлен (а) с уставом,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обучающихся: ______________ (да/нет).</w:t>
      </w:r>
    </w:p>
    <w:p w:rsidR="0092286C" w:rsidRPr="00BD6DEF" w:rsidRDefault="0092286C" w:rsidP="00ED1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D6DEF">
        <w:rPr>
          <w:rFonts w:ascii="Times New Roman" w:hAnsi="Times New Roman" w:cs="Times New Roman"/>
          <w:sz w:val="24"/>
          <w:szCs w:val="24"/>
        </w:rPr>
        <w:t>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данных: ___________ (да/нет).</w:t>
      </w:r>
    </w:p>
    <w:tbl>
      <w:tblPr>
        <w:tblpPr w:leftFromText="180" w:rightFromText="18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81"/>
      </w:tblGrid>
      <w:tr w:rsidR="0092286C">
        <w:tc>
          <w:tcPr>
            <w:tcW w:w="1242" w:type="dxa"/>
          </w:tcPr>
          <w:p w:rsidR="0092286C" w:rsidRPr="002E63BF" w:rsidRDefault="0092286C" w:rsidP="00CF3B19">
            <w:pPr>
              <w:spacing w:after="0" w:line="240" w:lineRule="auto"/>
              <w:jc w:val="center"/>
              <w:rPr>
                <w:rFonts w:ascii="Cambria" w:hAnsi="Cambria" w:cs="Cambria"/>
                <w:color w:val="auto"/>
                <w:lang w:eastAsia="en-US"/>
              </w:rPr>
            </w:pPr>
            <w:r w:rsidRPr="002E63BF">
              <w:rPr>
                <w:rFonts w:ascii="Cambria" w:hAnsi="Cambria" w:cs="Cambria"/>
                <w:color w:val="auto"/>
                <w:lang w:eastAsia="en-US"/>
              </w:rPr>
              <w:t>Вх.№</w:t>
            </w:r>
          </w:p>
        </w:tc>
        <w:tc>
          <w:tcPr>
            <w:tcW w:w="1281" w:type="dxa"/>
          </w:tcPr>
          <w:p w:rsidR="0092286C" w:rsidRPr="002E63BF" w:rsidRDefault="0092286C" w:rsidP="00CF3B19">
            <w:pPr>
              <w:spacing w:after="0" w:line="240" w:lineRule="auto"/>
              <w:jc w:val="center"/>
              <w:rPr>
                <w:rFonts w:ascii="Cambria" w:hAnsi="Cambria" w:cs="Cambria"/>
                <w:color w:val="auto"/>
                <w:lang w:eastAsia="en-US"/>
              </w:rPr>
            </w:pPr>
          </w:p>
        </w:tc>
      </w:tr>
      <w:tr w:rsidR="0092286C">
        <w:tc>
          <w:tcPr>
            <w:tcW w:w="1242" w:type="dxa"/>
          </w:tcPr>
          <w:p w:rsidR="0092286C" w:rsidRPr="002E63BF" w:rsidRDefault="0092286C" w:rsidP="00CF3B19">
            <w:pPr>
              <w:spacing w:after="0" w:line="240" w:lineRule="auto"/>
              <w:jc w:val="center"/>
              <w:rPr>
                <w:rFonts w:ascii="Cambria" w:hAnsi="Cambria" w:cs="Cambria"/>
                <w:color w:val="auto"/>
                <w:lang w:eastAsia="en-US"/>
              </w:rPr>
            </w:pPr>
            <w:r w:rsidRPr="002E63BF">
              <w:rPr>
                <w:rFonts w:ascii="Cambria" w:hAnsi="Cambria" w:cs="Cambria"/>
                <w:color w:val="auto"/>
                <w:lang w:eastAsia="en-US"/>
              </w:rPr>
              <w:t>Дата</w:t>
            </w:r>
          </w:p>
        </w:tc>
        <w:tc>
          <w:tcPr>
            <w:tcW w:w="1281" w:type="dxa"/>
          </w:tcPr>
          <w:p w:rsidR="0092286C" w:rsidRPr="002E63BF" w:rsidRDefault="0092286C" w:rsidP="00CF3B19">
            <w:pPr>
              <w:spacing w:after="0" w:line="240" w:lineRule="auto"/>
              <w:jc w:val="center"/>
              <w:rPr>
                <w:rFonts w:ascii="Cambria" w:hAnsi="Cambria" w:cs="Cambria"/>
                <w:color w:val="auto"/>
                <w:lang w:eastAsia="en-US"/>
              </w:rPr>
            </w:pPr>
          </w:p>
        </w:tc>
      </w:tr>
      <w:tr w:rsidR="0092286C">
        <w:tc>
          <w:tcPr>
            <w:tcW w:w="1242" w:type="dxa"/>
          </w:tcPr>
          <w:p w:rsidR="0092286C" w:rsidRPr="002E63BF" w:rsidRDefault="0092286C" w:rsidP="00CF3B19">
            <w:pPr>
              <w:spacing w:after="0" w:line="240" w:lineRule="auto"/>
              <w:jc w:val="center"/>
              <w:rPr>
                <w:rFonts w:ascii="Cambria" w:hAnsi="Cambria" w:cs="Cambria"/>
                <w:color w:val="auto"/>
                <w:lang w:eastAsia="en-US"/>
              </w:rPr>
            </w:pPr>
            <w:r w:rsidRPr="002E63BF">
              <w:rPr>
                <w:rFonts w:ascii="Cambria" w:hAnsi="Cambria" w:cs="Cambria"/>
                <w:color w:val="auto"/>
                <w:lang w:eastAsia="en-US"/>
              </w:rPr>
              <w:t>№ Л/Д</w:t>
            </w:r>
          </w:p>
        </w:tc>
        <w:tc>
          <w:tcPr>
            <w:tcW w:w="1281" w:type="dxa"/>
          </w:tcPr>
          <w:p w:rsidR="0092286C" w:rsidRPr="002E63BF" w:rsidRDefault="0092286C" w:rsidP="00CF3B19">
            <w:pPr>
              <w:spacing w:after="0" w:line="240" w:lineRule="auto"/>
              <w:jc w:val="center"/>
              <w:rPr>
                <w:rFonts w:ascii="Cambria" w:hAnsi="Cambria" w:cs="Cambria"/>
                <w:color w:val="auto"/>
                <w:lang w:eastAsia="en-US"/>
              </w:rPr>
            </w:pPr>
          </w:p>
        </w:tc>
      </w:tr>
    </w:tbl>
    <w:p w:rsidR="0092286C" w:rsidRPr="00F83235" w:rsidRDefault="0092286C" w:rsidP="00CF3B19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92286C" w:rsidRPr="00F83235" w:rsidRDefault="0092286C" w:rsidP="00C42F12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</w:t>
      </w:r>
      <w:r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/__________________________________</w:t>
      </w:r>
    </w:p>
    <w:p w:rsidR="0092286C" w:rsidRPr="00ED17FB" w:rsidRDefault="0092286C" w:rsidP="00ED17FB">
      <w:pPr>
        <w:spacing w:after="0" w:line="36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</w:t>
      </w: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подпись                        </w:t>
      </w:r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</w:t>
      </w: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ФИО заявителя</w:t>
      </w:r>
    </w:p>
    <w:sectPr w:rsidR="0092286C" w:rsidRPr="00ED17FB" w:rsidSect="006E306B">
      <w:headerReference w:type="default" r:id="rId6"/>
      <w:pgSz w:w="11904" w:h="16838"/>
      <w:pgMar w:top="360" w:right="419" w:bottom="719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6C" w:rsidRDefault="0092286C" w:rsidP="0059761D">
      <w:pPr>
        <w:spacing w:after="0" w:line="240" w:lineRule="auto"/>
      </w:pPr>
      <w:r>
        <w:separator/>
      </w:r>
    </w:p>
  </w:endnote>
  <w:endnote w:type="continuationSeparator" w:id="0">
    <w:p w:rsidR="0092286C" w:rsidRDefault="0092286C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6C" w:rsidRDefault="0092286C" w:rsidP="0059761D">
      <w:pPr>
        <w:spacing w:after="0" w:line="240" w:lineRule="auto"/>
      </w:pPr>
      <w:r>
        <w:separator/>
      </w:r>
    </w:p>
  </w:footnote>
  <w:footnote w:type="continuationSeparator" w:id="0">
    <w:p w:rsidR="0092286C" w:rsidRDefault="0092286C" w:rsidP="0059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6C" w:rsidRPr="0059761D" w:rsidRDefault="0092286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59761D">
      <w:rPr>
        <w:rFonts w:ascii="Times New Roman" w:hAnsi="Times New Roman" w:cs="Times New Roman"/>
        <w:sz w:val="20"/>
        <w:szCs w:val="20"/>
      </w:rPr>
      <w:fldChar w:fldCharType="begin"/>
    </w:r>
    <w:r w:rsidRPr="0059761D">
      <w:rPr>
        <w:rFonts w:ascii="Times New Roman" w:hAnsi="Times New Roman" w:cs="Times New Roman"/>
        <w:sz w:val="20"/>
        <w:szCs w:val="20"/>
      </w:rPr>
      <w:instrText>PAGE   \* MERGEFORMAT</w:instrText>
    </w:r>
    <w:r w:rsidRPr="0059761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59761D">
      <w:rPr>
        <w:rFonts w:ascii="Times New Roman" w:hAnsi="Times New Roman" w:cs="Times New Roman"/>
        <w:sz w:val="20"/>
        <w:szCs w:val="20"/>
      </w:rPr>
      <w:fldChar w:fldCharType="end"/>
    </w:r>
  </w:p>
  <w:p w:rsidR="0092286C" w:rsidRDefault="009228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D13"/>
    <w:rsid w:val="001373AA"/>
    <w:rsid w:val="001619EF"/>
    <w:rsid w:val="001C3A09"/>
    <w:rsid w:val="001D2913"/>
    <w:rsid w:val="001F6180"/>
    <w:rsid w:val="00233C7C"/>
    <w:rsid w:val="002629E9"/>
    <w:rsid w:val="00282D4C"/>
    <w:rsid w:val="002E63BF"/>
    <w:rsid w:val="00337EBD"/>
    <w:rsid w:val="00420DBB"/>
    <w:rsid w:val="00424A2C"/>
    <w:rsid w:val="00452F90"/>
    <w:rsid w:val="00482F9B"/>
    <w:rsid w:val="004E3E3C"/>
    <w:rsid w:val="004E784A"/>
    <w:rsid w:val="004F45A4"/>
    <w:rsid w:val="005776F2"/>
    <w:rsid w:val="0059761D"/>
    <w:rsid w:val="005E3D13"/>
    <w:rsid w:val="006373F8"/>
    <w:rsid w:val="00656657"/>
    <w:rsid w:val="006D68BE"/>
    <w:rsid w:val="006E306B"/>
    <w:rsid w:val="00705698"/>
    <w:rsid w:val="00711BE3"/>
    <w:rsid w:val="007D06AD"/>
    <w:rsid w:val="00801BAF"/>
    <w:rsid w:val="00805965"/>
    <w:rsid w:val="00863160"/>
    <w:rsid w:val="008A1693"/>
    <w:rsid w:val="008B60D2"/>
    <w:rsid w:val="0092286C"/>
    <w:rsid w:val="00945F97"/>
    <w:rsid w:val="00AA4C52"/>
    <w:rsid w:val="00AD45B7"/>
    <w:rsid w:val="00BD6DEF"/>
    <w:rsid w:val="00C42F12"/>
    <w:rsid w:val="00CB3974"/>
    <w:rsid w:val="00CF3B19"/>
    <w:rsid w:val="00E316E9"/>
    <w:rsid w:val="00E56DC9"/>
    <w:rsid w:val="00EA0B57"/>
    <w:rsid w:val="00ED17FB"/>
    <w:rsid w:val="00F13F67"/>
    <w:rsid w:val="00F347FC"/>
    <w:rsid w:val="00F804C9"/>
    <w:rsid w:val="00F83235"/>
    <w:rsid w:val="00FB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AA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3AA"/>
    <w:pPr>
      <w:keepNext/>
      <w:keepLines/>
      <w:spacing w:after="0" w:line="240" w:lineRule="auto"/>
      <w:ind w:left="1057"/>
      <w:outlineLvl w:val="0"/>
    </w:pPr>
    <w:rPr>
      <w:i/>
      <w:iCs/>
      <w:color w:val="FF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73AA"/>
    <w:pPr>
      <w:keepNext/>
      <w:keepLines/>
      <w:spacing w:after="0" w:line="240" w:lineRule="auto"/>
      <w:ind w:right="42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73AA"/>
    <w:pPr>
      <w:keepNext/>
      <w:keepLines/>
      <w:spacing w:after="0" w:line="240" w:lineRule="auto"/>
      <w:ind w:left="1067" w:hanging="10"/>
      <w:outlineLvl w:val="2"/>
    </w:pPr>
    <w:rPr>
      <w:i/>
      <w:iCs/>
      <w:color w:val="FF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73AA"/>
    <w:rPr>
      <w:rFonts w:ascii="Times New Roman" w:hAnsi="Times New Roman" w:cs="Times New Roman"/>
      <w:i/>
      <w:iCs/>
      <w:color w:val="FF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73A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73AA"/>
    <w:rPr>
      <w:rFonts w:ascii="Times New Roman" w:hAnsi="Times New Roman" w:cs="Times New Roman"/>
      <w:i/>
      <w:iCs/>
      <w:color w:val="FF0000"/>
      <w:sz w:val="22"/>
      <w:szCs w:val="22"/>
    </w:rPr>
  </w:style>
  <w:style w:type="table" w:customStyle="1" w:styleId="TableGrid">
    <w:name w:val="TableGrid"/>
    <w:uiPriority w:val="99"/>
    <w:rsid w:val="001373AA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4F45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761D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61D"/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482F9B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F9B"/>
    <w:rPr>
      <w:rFonts w:ascii="Calibri" w:hAnsi="Calibri" w:cs="Calibri"/>
      <w:color w:val="000000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F13F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B60D2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559</Words>
  <Characters>3189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2024-02-13T12:26:00Z</cp:lastPrinted>
  <dcterms:created xsi:type="dcterms:W3CDTF">2024-02-13T05:48:00Z</dcterms:created>
  <dcterms:modified xsi:type="dcterms:W3CDTF">2024-03-04T08:44:00Z</dcterms:modified>
</cp:coreProperties>
</file>